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652"/>
        <w:tblW w:w="9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184"/>
        <w:gridCol w:w="1081"/>
        <w:gridCol w:w="543"/>
        <w:gridCol w:w="70"/>
        <w:gridCol w:w="538"/>
        <w:gridCol w:w="472"/>
        <w:gridCol w:w="248"/>
        <w:gridCol w:w="1135"/>
        <w:gridCol w:w="34"/>
        <w:gridCol w:w="918"/>
        <w:gridCol w:w="1391"/>
        <w:gridCol w:w="500"/>
        <w:gridCol w:w="192"/>
        <w:gridCol w:w="982"/>
      </w:tblGrid>
      <w:tr w:rsidR="000E0CFE" w:rsidRPr="00C270D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E0CFE" w:rsidRPr="00C270D4" w:rsidRDefault="000E0CFE" w:rsidP="005276DD">
            <w:pPr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姓</w:t>
            </w:r>
            <w:r w:rsidRPr="00C270D4">
              <w:rPr>
                <w:rFonts w:ascii="宋体" w:hAnsi="宋体"/>
                <w:szCs w:val="21"/>
              </w:rPr>
              <w:t xml:space="preserve">    </w:t>
            </w:r>
            <w:r w:rsidRPr="00C270D4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624" w:type="dxa"/>
            <w:gridSpan w:val="2"/>
            <w:tcBorders>
              <w:top w:val="single" w:sz="12" w:space="0" w:color="auto"/>
            </w:tcBorders>
            <w:vAlign w:val="center"/>
          </w:tcPr>
          <w:p w:rsidR="000E0CFE" w:rsidRPr="00C270D4" w:rsidRDefault="000E0CFE" w:rsidP="005276D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auto"/>
            </w:tcBorders>
            <w:vAlign w:val="center"/>
          </w:tcPr>
          <w:p w:rsidR="000E0CFE" w:rsidRPr="00C270D4" w:rsidRDefault="000E0CFE" w:rsidP="005276DD">
            <w:pPr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性</w:t>
            </w:r>
            <w:r w:rsidRPr="00C270D4">
              <w:rPr>
                <w:rFonts w:ascii="宋体" w:hAnsi="宋体"/>
                <w:szCs w:val="21"/>
              </w:rPr>
              <w:t xml:space="preserve">    </w:t>
            </w:r>
            <w:r w:rsidRPr="00C270D4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E0CFE" w:rsidRPr="00C270D4" w:rsidRDefault="000E0CFE" w:rsidP="005276D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CFE" w:rsidRPr="00C270D4" w:rsidRDefault="000E0CFE" w:rsidP="005276D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高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E0CFE" w:rsidRPr="00C270D4" w:rsidRDefault="000E0CFE" w:rsidP="005276D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4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E0CFE" w:rsidRPr="00C270D4" w:rsidRDefault="000E0CFE" w:rsidP="005276D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相片</w:t>
            </w:r>
          </w:p>
        </w:tc>
      </w:tr>
      <w:tr w:rsidR="000E0CFE" w:rsidRPr="00C270D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:rsidR="000E0CFE" w:rsidRPr="00C270D4" w:rsidRDefault="000E0CFE" w:rsidP="005276DD">
            <w:pPr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624" w:type="dxa"/>
            <w:gridSpan w:val="2"/>
            <w:vAlign w:val="center"/>
          </w:tcPr>
          <w:p w:rsidR="000E0CFE" w:rsidRPr="00C270D4" w:rsidRDefault="000E0CFE" w:rsidP="005276D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E0CFE" w:rsidRPr="00C270D4" w:rsidRDefault="000E0CFE" w:rsidP="005276D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</w:t>
            </w:r>
            <w:r w:rsidRPr="00C270D4"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383" w:type="dxa"/>
            <w:gridSpan w:val="2"/>
            <w:tcBorders>
              <w:right w:val="single" w:sz="4" w:space="0" w:color="auto"/>
            </w:tcBorders>
            <w:vAlign w:val="center"/>
          </w:tcPr>
          <w:p w:rsidR="000E0CFE" w:rsidRPr="00C270D4" w:rsidRDefault="000E0CFE" w:rsidP="005276D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CFE" w:rsidRPr="00C270D4" w:rsidRDefault="000E0CFE" w:rsidP="005276DD">
            <w:pPr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民</w:t>
            </w:r>
            <w:r w:rsidRPr="00C270D4">
              <w:rPr>
                <w:rFonts w:ascii="宋体" w:hAnsi="宋体"/>
                <w:szCs w:val="21"/>
              </w:rPr>
              <w:t xml:space="preserve">  </w:t>
            </w:r>
            <w:r w:rsidRPr="00C270D4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391" w:type="dxa"/>
            <w:tcBorders>
              <w:left w:val="single" w:sz="4" w:space="0" w:color="auto"/>
            </w:tcBorders>
            <w:vAlign w:val="center"/>
          </w:tcPr>
          <w:p w:rsidR="000E0CFE" w:rsidRPr="00C270D4" w:rsidRDefault="000E0CFE" w:rsidP="005276D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4" w:type="dxa"/>
            <w:gridSpan w:val="3"/>
            <w:vMerge/>
            <w:tcBorders>
              <w:right w:val="single" w:sz="12" w:space="0" w:color="auto"/>
            </w:tcBorders>
          </w:tcPr>
          <w:p w:rsidR="000E0CFE" w:rsidRPr="00C270D4" w:rsidRDefault="000E0CFE" w:rsidP="005276DD"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 w:rsidR="000E0CFE" w:rsidRPr="00C270D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:rsidR="000E0CFE" w:rsidRPr="00C270D4" w:rsidRDefault="000E0CFE" w:rsidP="005276DD">
            <w:pPr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624" w:type="dxa"/>
            <w:gridSpan w:val="2"/>
            <w:vAlign w:val="center"/>
          </w:tcPr>
          <w:p w:rsidR="000E0CFE" w:rsidRPr="00C270D4" w:rsidRDefault="000E0CFE" w:rsidP="005276D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E0CFE" w:rsidRPr="00C270D4" w:rsidRDefault="000E0CFE" w:rsidP="005276DD">
            <w:pPr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726" w:type="dxa"/>
            <w:gridSpan w:val="5"/>
            <w:vAlign w:val="center"/>
          </w:tcPr>
          <w:p w:rsidR="000E0CFE" w:rsidRPr="00C270D4" w:rsidRDefault="000E0CFE" w:rsidP="005276D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4" w:type="dxa"/>
            <w:gridSpan w:val="3"/>
            <w:vMerge/>
            <w:tcBorders>
              <w:right w:val="single" w:sz="12" w:space="0" w:color="auto"/>
            </w:tcBorders>
          </w:tcPr>
          <w:p w:rsidR="000E0CFE" w:rsidRPr="00C270D4" w:rsidRDefault="000E0CFE" w:rsidP="005276DD"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 w:rsidR="000E0CFE" w:rsidRPr="00C270D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:rsidR="000E0CFE" w:rsidRPr="00C270D4" w:rsidRDefault="000E0CFE" w:rsidP="005276DD">
            <w:pPr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1624" w:type="dxa"/>
            <w:gridSpan w:val="2"/>
            <w:tcBorders>
              <w:right w:val="single" w:sz="4" w:space="0" w:color="auto"/>
            </w:tcBorders>
            <w:vAlign w:val="center"/>
          </w:tcPr>
          <w:p w:rsidR="000E0CFE" w:rsidRPr="00C270D4" w:rsidRDefault="000E0CFE" w:rsidP="005276D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vAlign w:val="center"/>
          </w:tcPr>
          <w:p w:rsidR="000E0CFE" w:rsidRPr="00C270D4" w:rsidRDefault="000E0CFE" w:rsidP="005276D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编</w:t>
            </w:r>
          </w:p>
        </w:tc>
        <w:tc>
          <w:tcPr>
            <w:tcW w:w="1383" w:type="dxa"/>
            <w:gridSpan w:val="2"/>
            <w:tcBorders>
              <w:right w:val="single" w:sz="4" w:space="0" w:color="auto"/>
            </w:tcBorders>
            <w:vAlign w:val="center"/>
          </w:tcPr>
          <w:p w:rsidR="000E0CFE" w:rsidRPr="00C270D4" w:rsidRDefault="000E0CFE" w:rsidP="005276D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2" w:type="dxa"/>
            <w:gridSpan w:val="2"/>
            <w:tcBorders>
              <w:left w:val="single" w:sz="4" w:space="0" w:color="auto"/>
            </w:tcBorders>
            <w:vAlign w:val="center"/>
          </w:tcPr>
          <w:p w:rsidR="000E0CFE" w:rsidRPr="00C270D4" w:rsidRDefault="000E0CFE" w:rsidP="005276D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391" w:type="dxa"/>
            <w:tcBorders>
              <w:left w:val="single" w:sz="4" w:space="0" w:color="auto"/>
            </w:tcBorders>
            <w:vAlign w:val="center"/>
          </w:tcPr>
          <w:p w:rsidR="000E0CFE" w:rsidRPr="00C270D4" w:rsidRDefault="000E0CFE" w:rsidP="005276D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4" w:type="dxa"/>
            <w:gridSpan w:val="3"/>
            <w:vMerge/>
            <w:tcBorders>
              <w:right w:val="single" w:sz="12" w:space="0" w:color="auto"/>
            </w:tcBorders>
          </w:tcPr>
          <w:p w:rsidR="000E0CFE" w:rsidRPr="00C270D4" w:rsidRDefault="000E0CFE" w:rsidP="005276DD"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 w:rsidR="000E0CFE" w:rsidRPr="00C270D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:rsidR="000E0CFE" w:rsidRPr="00C270D4" w:rsidRDefault="000E0CFE" w:rsidP="005276DD">
            <w:pPr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6430" w:type="dxa"/>
            <w:gridSpan w:val="10"/>
            <w:vAlign w:val="center"/>
          </w:tcPr>
          <w:p w:rsidR="000E0CFE" w:rsidRPr="00C270D4" w:rsidRDefault="000E0CFE" w:rsidP="005276D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4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</w:p>
        </w:tc>
      </w:tr>
      <w:tr w:rsidR="000E0CFE" w:rsidRPr="00C270D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:rsidR="000E0CFE" w:rsidRPr="00C270D4" w:rsidRDefault="000E0CFE" w:rsidP="005276DD">
            <w:pPr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2704" w:type="dxa"/>
            <w:gridSpan w:val="5"/>
            <w:tcBorders>
              <w:right w:val="single" w:sz="4" w:space="0" w:color="auto"/>
            </w:tcBorders>
            <w:vAlign w:val="center"/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计算机水平</w:t>
            </w:r>
          </w:p>
        </w:tc>
        <w:tc>
          <w:tcPr>
            <w:tcW w:w="2309" w:type="dxa"/>
            <w:gridSpan w:val="2"/>
            <w:tcBorders>
              <w:left w:val="single" w:sz="4" w:space="0" w:color="auto"/>
            </w:tcBorders>
            <w:vAlign w:val="center"/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</w:p>
        </w:tc>
        <w:tc>
          <w:tcPr>
            <w:tcW w:w="1674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</w:p>
        </w:tc>
      </w:tr>
      <w:tr w:rsidR="000E0CFE" w:rsidRPr="00C270D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184" w:type="dxa"/>
            <w:vMerge w:val="restart"/>
            <w:tcBorders>
              <w:left w:val="single" w:sz="12" w:space="0" w:color="auto"/>
            </w:tcBorders>
            <w:vAlign w:val="center"/>
          </w:tcPr>
          <w:p w:rsidR="000E0CFE" w:rsidRPr="00C270D4" w:rsidRDefault="000E0CFE" w:rsidP="005276D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学习经历</w:t>
            </w:r>
          </w:p>
        </w:tc>
        <w:tc>
          <w:tcPr>
            <w:tcW w:w="1694" w:type="dxa"/>
            <w:gridSpan w:val="3"/>
          </w:tcPr>
          <w:p w:rsidR="000E0CFE" w:rsidRPr="00C270D4" w:rsidRDefault="000E0CFE" w:rsidP="005276D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在校时间</w:t>
            </w:r>
          </w:p>
        </w:tc>
        <w:tc>
          <w:tcPr>
            <w:tcW w:w="5236" w:type="dxa"/>
            <w:gridSpan w:val="8"/>
          </w:tcPr>
          <w:p w:rsidR="000E0CFE" w:rsidRPr="00C270D4" w:rsidRDefault="000E0CFE" w:rsidP="005276D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所在院校及专业</w:t>
            </w:r>
          </w:p>
        </w:tc>
        <w:tc>
          <w:tcPr>
            <w:tcW w:w="1174" w:type="dxa"/>
            <w:gridSpan w:val="2"/>
            <w:tcBorders>
              <w:right w:val="single" w:sz="12" w:space="0" w:color="auto"/>
            </w:tcBorders>
            <w:vAlign w:val="center"/>
          </w:tcPr>
          <w:p w:rsidR="000E0CFE" w:rsidRPr="00C270D4" w:rsidRDefault="000E0CFE" w:rsidP="005276D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学历学位</w:t>
            </w:r>
          </w:p>
        </w:tc>
      </w:tr>
      <w:tr w:rsidR="000E0CFE" w:rsidRPr="00C270D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84" w:type="dxa"/>
            <w:vMerge/>
            <w:tcBorders>
              <w:left w:val="single" w:sz="12" w:space="0" w:color="auto"/>
            </w:tcBorders>
            <w:vAlign w:val="center"/>
          </w:tcPr>
          <w:p w:rsidR="000E0CFE" w:rsidRPr="00C270D4" w:rsidRDefault="000E0CFE" w:rsidP="005276D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4" w:type="dxa"/>
            <w:gridSpan w:val="3"/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</w:p>
        </w:tc>
        <w:tc>
          <w:tcPr>
            <w:tcW w:w="5236" w:type="dxa"/>
            <w:gridSpan w:val="8"/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</w:p>
        </w:tc>
        <w:tc>
          <w:tcPr>
            <w:tcW w:w="1174" w:type="dxa"/>
            <w:gridSpan w:val="2"/>
            <w:tcBorders>
              <w:top w:val="nil"/>
              <w:right w:val="single" w:sz="12" w:space="0" w:color="auto"/>
            </w:tcBorders>
          </w:tcPr>
          <w:p w:rsidR="000E0CFE" w:rsidRPr="00C270D4" w:rsidRDefault="000E0CFE" w:rsidP="000E0CFE">
            <w:pPr>
              <w:ind w:firstLineChars="100" w:firstLine="31680"/>
              <w:rPr>
                <w:rFonts w:ascii="宋体"/>
                <w:szCs w:val="21"/>
              </w:rPr>
            </w:pPr>
          </w:p>
        </w:tc>
      </w:tr>
      <w:tr w:rsidR="000E0CFE" w:rsidRPr="00C270D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84" w:type="dxa"/>
            <w:vMerge/>
            <w:tcBorders>
              <w:left w:val="single" w:sz="12" w:space="0" w:color="auto"/>
            </w:tcBorders>
            <w:vAlign w:val="center"/>
          </w:tcPr>
          <w:p w:rsidR="000E0CFE" w:rsidRPr="00C270D4" w:rsidRDefault="000E0CFE" w:rsidP="005276D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4" w:type="dxa"/>
            <w:gridSpan w:val="3"/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</w:p>
        </w:tc>
        <w:tc>
          <w:tcPr>
            <w:tcW w:w="5236" w:type="dxa"/>
            <w:gridSpan w:val="8"/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</w:p>
        </w:tc>
        <w:tc>
          <w:tcPr>
            <w:tcW w:w="1174" w:type="dxa"/>
            <w:gridSpan w:val="2"/>
            <w:tcBorders>
              <w:right w:val="single" w:sz="12" w:space="0" w:color="auto"/>
            </w:tcBorders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</w:p>
        </w:tc>
      </w:tr>
      <w:tr w:rsidR="000E0CFE" w:rsidRPr="00C270D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84" w:type="dxa"/>
            <w:vMerge/>
            <w:tcBorders>
              <w:left w:val="single" w:sz="12" w:space="0" w:color="auto"/>
            </w:tcBorders>
            <w:vAlign w:val="center"/>
          </w:tcPr>
          <w:p w:rsidR="000E0CFE" w:rsidRPr="00C270D4" w:rsidRDefault="000E0CFE" w:rsidP="005276D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4" w:type="dxa"/>
            <w:gridSpan w:val="3"/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</w:p>
        </w:tc>
        <w:tc>
          <w:tcPr>
            <w:tcW w:w="5236" w:type="dxa"/>
            <w:gridSpan w:val="8"/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</w:p>
        </w:tc>
        <w:tc>
          <w:tcPr>
            <w:tcW w:w="1174" w:type="dxa"/>
            <w:gridSpan w:val="2"/>
            <w:tcBorders>
              <w:right w:val="single" w:sz="12" w:space="0" w:color="auto"/>
            </w:tcBorders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</w:p>
        </w:tc>
      </w:tr>
      <w:tr w:rsidR="000E0CFE" w:rsidRPr="00C270D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184" w:type="dxa"/>
            <w:vMerge w:val="restart"/>
            <w:tcBorders>
              <w:left w:val="single" w:sz="12" w:space="0" w:color="auto"/>
            </w:tcBorders>
            <w:vAlign w:val="center"/>
          </w:tcPr>
          <w:p w:rsidR="000E0CFE" w:rsidRPr="00C270D4" w:rsidRDefault="000E0CFE" w:rsidP="005276D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工作经历</w:t>
            </w:r>
          </w:p>
          <w:p w:rsidR="000E0CFE" w:rsidRPr="00C270D4" w:rsidRDefault="000E0CFE" w:rsidP="005276D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或</w:t>
            </w:r>
          </w:p>
          <w:p w:rsidR="000E0CFE" w:rsidRPr="00C270D4" w:rsidRDefault="000E0CFE" w:rsidP="005276D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社会实践</w:t>
            </w:r>
          </w:p>
        </w:tc>
        <w:tc>
          <w:tcPr>
            <w:tcW w:w="169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E0CFE" w:rsidRPr="00C270D4" w:rsidRDefault="000E0CFE" w:rsidP="005276D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年月至年月</w:t>
            </w:r>
          </w:p>
        </w:tc>
        <w:tc>
          <w:tcPr>
            <w:tcW w:w="6410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CFE" w:rsidRPr="00C270D4" w:rsidRDefault="000E0CFE" w:rsidP="005276D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在何单位、岗位工作</w:t>
            </w:r>
          </w:p>
        </w:tc>
      </w:tr>
      <w:tr w:rsidR="000E0CFE" w:rsidRPr="00C270D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84" w:type="dxa"/>
            <w:vMerge/>
            <w:tcBorders>
              <w:left w:val="single" w:sz="12" w:space="0" w:color="auto"/>
            </w:tcBorders>
            <w:vAlign w:val="center"/>
          </w:tcPr>
          <w:p w:rsidR="000E0CFE" w:rsidRPr="00C270D4" w:rsidRDefault="000E0CFE" w:rsidP="005276D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</w:p>
        </w:tc>
        <w:tc>
          <w:tcPr>
            <w:tcW w:w="6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</w:p>
        </w:tc>
      </w:tr>
      <w:tr w:rsidR="000E0CFE" w:rsidRPr="00C270D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84" w:type="dxa"/>
            <w:vMerge/>
            <w:tcBorders>
              <w:left w:val="single" w:sz="12" w:space="0" w:color="auto"/>
            </w:tcBorders>
            <w:vAlign w:val="center"/>
          </w:tcPr>
          <w:p w:rsidR="000E0CFE" w:rsidRPr="00C270D4" w:rsidRDefault="000E0CFE" w:rsidP="005276D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</w:p>
        </w:tc>
        <w:tc>
          <w:tcPr>
            <w:tcW w:w="6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</w:p>
        </w:tc>
      </w:tr>
      <w:tr w:rsidR="000E0CFE" w:rsidRPr="00C270D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84" w:type="dxa"/>
            <w:vMerge/>
            <w:tcBorders>
              <w:left w:val="single" w:sz="12" w:space="0" w:color="auto"/>
            </w:tcBorders>
            <w:vAlign w:val="center"/>
          </w:tcPr>
          <w:p w:rsidR="000E0CFE" w:rsidRPr="00C270D4" w:rsidRDefault="000E0CFE" w:rsidP="005276D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</w:p>
        </w:tc>
        <w:tc>
          <w:tcPr>
            <w:tcW w:w="6410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</w:p>
        </w:tc>
      </w:tr>
      <w:tr w:rsidR="000E0CFE" w:rsidRPr="00C270D4">
        <w:tblPrEx>
          <w:tblCellMar>
            <w:top w:w="0" w:type="dxa"/>
            <w:bottom w:w="0" w:type="dxa"/>
          </w:tblCellMar>
        </w:tblPrEx>
        <w:trPr>
          <w:cantSplit/>
          <w:trHeight w:val="1514"/>
        </w:trPr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:rsidR="000E0CFE" w:rsidRPr="00C270D4" w:rsidRDefault="000E0CFE" w:rsidP="005276D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8104" w:type="dxa"/>
            <w:gridSpan w:val="13"/>
            <w:tcBorders>
              <w:right w:val="single" w:sz="12" w:space="0" w:color="auto"/>
            </w:tcBorders>
          </w:tcPr>
          <w:p w:rsidR="000E0CFE" w:rsidRPr="00C270D4" w:rsidRDefault="000E0CFE" w:rsidP="005276DD"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 w:rsidR="000E0CFE" w:rsidRPr="00C270D4">
        <w:tblPrEx>
          <w:tblCellMar>
            <w:top w:w="0" w:type="dxa"/>
            <w:bottom w:w="0" w:type="dxa"/>
          </w:tblCellMar>
        </w:tblPrEx>
        <w:trPr>
          <w:cantSplit/>
          <w:trHeight w:val="1390"/>
        </w:trPr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:rsidR="000E0CFE" w:rsidRPr="00C270D4" w:rsidRDefault="000E0CFE" w:rsidP="005276D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特长爱好</w:t>
            </w:r>
          </w:p>
        </w:tc>
        <w:tc>
          <w:tcPr>
            <w:tcW w:w="8104" w:type="dxa"/>
            <w:gridSpan w:val="13"/>
            <w:tcBorders>
              <w:right w:val="single" w:sz="12" w:space="0" w:color="auto"/>
            </w:tcBorders>
          </w:tcPr>
          <w:p w:rsidR="000E0CFE" w:rsidRPr="00C270D4" w:rsidRDefault="000E0CFE" w:rsidP="005276D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0E0CFE" w:rsidRPr="00C270D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1184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E0CFE" w:rsidRPr="00C270D4" w:rsidRDefault="000E0CFE" w:rsidP="005276D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家庭成员及主要社会关系</w:t>
            </w:r>
          </w:p>
        </w:tc>
        <w:tc>
          <w:tcPr>
            <w:tcW w:w="1081" w:type="dxa"/>
            <w:tcBorders>
              <w:left w:val="single" w:sz="6" w:space="0" w:color="auto"/>
            </w:tcBorders>
            <w:vAlign w:val="center"/>
          </w:tcPr>
          <w:p w:rsidR="000E0CFE" w:rsidRPr="00C270D4" w:rsidRDefault="000E0CFE" w:rsidP="005276D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关</w:t>
            </w:r>
            <w:r w:rsidRPr="00C270D4">
              <w:rPr>
                <w:rFonts w:ascii="宋体" w:hAnsi="宋体"/>
                <w:szCs w:val="21"/>
              </w:rPr>
              <w:t xml:space="preserve"> </w:t>
            </w:r>
            <w:r w:rsidRPr="00C270D4">
              <w:rPr>
                <w:rFonts w:ascii="宋体" w:hAnsi="宋体" w:hint="eastAsia"/>
                <w:szCs w:val="21"/>
              </w:rPr>
              <w:t>系</w:t>
            </w:r>
          </w:p>
        </w:tc>
        <w:tc>
          <w:tcPr>
            <w:tcW w:w="1151" w:type="dxa"/>
            <w:gridSpan w:val="3"/>
            <w:vAlign w:val="center"/>
          </w:tcPr>
          <w:p w:rsidR="000E0CFE" w:rsidRPr="00C270D4" w:rsidRDefault="000E0CFE" w:rsidP="005276D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　</w:t>
            </w:r>
            <w:r w:rsidRPr="00C270D4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720" w:type="dxa"/>
            <w:gridSpan w:val="2"/>
            <w:vAlign w:val="center"/>
          </w:tcPr>
          <w:p w:rsidR="000E0CFE" w:rsidRPr="00C270D4" w:rsidRDefault="000E0CFE" w:rsidP="005276D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4170" w:type="dxa"/>
            <w:gridSpan w:val="6"/>
            <w:tcBorders>
              <w:right w:val="single" w:sz="4" w:space="0" w:color="auto"/>
            </w:tcBorders>
            <w:vAlign w:val="center"/>
          </w:tcPr>
          <w:p w:rsidR="000E0CFE" w:rsidRPr="00C270D4" w:rsidRDefault="000E0CFE" w:rsidP="005276D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0CFE" w:rsidRPr="00C270D4" w:rsidRDefault="000E0CFE" w:rsidP="005276D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0E0CFE" w:rsidRPr="00C270D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E0CFE" w:rsidRPr="00C270D4" w:rsidRDefault="000E0CFE" w:rsidP="005276D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tcBorders>
              <w:left w:val="single" w:sz="6" w:space="0" w:color="auto"/>
            </w:tcBorders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</w:p>
        </w:tc>
        <w:tc>
          <w:tcPr>
            <w:tcW w:w="1151" w:type="dxa"/>
            <w:gridSpan w:val="3"/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</w:p>
        </w:tc>
        <w:tc>
          <w:tcPr>
            <w:tcW w:w="4170" w:type="dxa"/>
            <w:gridSpan w:val="6"/>
            <w:tcBorders>
              <w:right w:val="single" w:sz="4" w:space="0" w:color="auto"/>
            </w:tcBorders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</w:p>
        </w:tc>
        <w:tc>
          <w:tcPr>
            <w:tcW w:w="982" w:type="dxa"/>
            <w:tcBorders>
              <w:left w:val="single" w:sz="4" w:space="0" w:color="auto"/>
              <w:right w:val="single" w:sz="12" w:space="0" w:color="auto"/>
            </w:tcBorders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</w:p>
        </w:tc>
      </w:tr>
      <w:tr w:rsidR="000E0CFE" w:rsidRPr="00C270D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E0CFE" w:rsidRPr="00C270D4" w:rsidRDefault="000E0CFE" w:rsidP="005276D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tcBorders>
              <w:left w:val="single" w:sz="6" w:space="0" w:color="auto"/>
            </w:tcBorders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</w:p>
        </w:tc>
        <w:tc>
          <w:tcPr>
            <w:tcW w:w="1151" w:type="dxa"/>
            <w:gridSpan w:val="3"/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</w:p>
        </w:tc>
        <w:tc>
          <w:tcPr>
            <w:tcW w:w="4170" w:type="dxa"/>
            <w:gridSpan w:val="6"/>
            <w:tcBorders>
              <w:right w:val="single" w:sz="4" w:space="0" w:color="auto"/>
            </w:tcBorders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</w:p>
        </w:tc>
        <w:tc>
          <w:tcPr>
            <w:tcW w:w="982" w:type="dxa"/>
            <w:tcBorders>
              <w:left w:val="single" w:sz="4" w:space="0" w:color="auto"/>
              <w:right w:val="single" w:sz="12" w:space="0" w:color="auto"/>
            </w:tcBorders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</w:p>
        </w:tc>
      </w:tr>
      <w:tr w:rsidR="000E0CFE" w:rsidRPr="00C270D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E0CFE" w:rsidRPr="00C270D4" w:rsidRDefault="000E0CFE" w:rsidP="005276D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tcBorders>
              <w:left w:val="single" w:sz="6" w:space="0" w:color="auto"/>
            </w:tcBorders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</w:p>
        </w:tc>
        <w:tc>
          <w:tcPr>
            <w:tcW w:w="1151" w:type="dxa"/>
            <w:gridSpan w:val="3"/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</w:p>
        </w:tc>
        <w:tc>
          <w:tcPr>
            <w:tcW w:w="4170" w:type="dxa"/>
            <w:gridSpan w:val="6"/>
            <w:tcBorders>
              <w:right w:val="single" w:sz="4" w:space="0" w:color="auto"/>
            </w:tcBorders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</w:p>
        </w:tc>
        <w:tc>
          <w:tcPr>
            <w:tcW w:w="982" w:type="dxa"/>
            <w:tcBorders>
              <w:left w:val="single" w:sz="4" w:space="0" w:color="auto"/>
              <w:right w:val="single" w:sz="12" w:space="0" w:color="auto"/>
            </w:tcBorders>
          </w:tcPr>
          <w:p w:rsidR="000E0CFE" w:rsidRPr="00C270D4" w:rsidRDefault="000E0CFE" w:rsidP="005276DD">
            <w:pPr>
              <w:rPr>
                <w:rFonts w:ascii="宋体"/>
                <w:szCs w:val="21"/>
              </w:rPr>
            </w:pPr>
          </w:p>
        </w:tc>
      </w:tr>
      <w:tr w:rsidR="000E0CFE" w:rsidRPr="00C270D4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26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FE" w:rsidRPr="00C270D4" w:rsidRDefault="000E0CFE" w:rsidP="005276D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报考</w:t>
            </w:r>
            <w:r>
              <w:rPr>
                <w:rFonts w:ascii="宋体" w:hAnsi="宋体" w:hint="eastAsia"/>
                <w:szCs w:val="21"/>
              </w:rPr>
              <w:t>单位及岗位类别</w:t>
            </w:r>
          </w:p>
        </w:tc>
        <w:tc>
          <w:tcPr>
            <w:tcW w:w="7023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CFE" w:rsidRPr="00C270D4" w:rsidRDefault="000E0CFE" w:rsidP="005276DD">
            <w:pPr>
              <w:spacing w:line="360" w:lineRule="auto"/>
              <w:ind w:left="4752"/>
              <w:jc w:val="center"/>
              <w:rPr>
                <w:rFonts w:ascii="宋体"/>
                <w:szCs w:val="21"/>
              </w:rPr>
            </w:pPr>
            <w:r w:rsidRPr="00C270D4">
              <w:rPr>
                <w:rFonts w:ascii="宋体" w:hAnsi="宋体" w:hint="eastAsia"/>
                <w:szCs w:val="21"/>
              </w:rPr>
              <w:t>（限报一</w:t>
            </w:r>
            <w:r>
              <w:rPr>
                <w:rFonts w:ascii="宋体" w:hAnsi="宋体" w:hint="eastAsia"/>
                <w:szCs w:val="21"/>
              </w:rPr>
              <w:t>个岗位类别</w:t>
            </w:r>
            <w:r w:rsidRPr="00C270D4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0E0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526"/>
        </w:trPr>
        <w:tc>
          <w:tcPr>
            <w:tcW w:w="1184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E0CFE" w:rsidRDefault="000E0CFE" w:rsidP="005276DD">
            <w:pPr>
              <w:jc w:val="center"/>
              <w:rPr>
                <w:rFonts w:ascii="宋体"/>
                <w:szCs w:val="21"/>
              </w:rPr>
            </w:pPr>
            <w:r w:rsidRPr="005276DD">
              <w:rPr>
                <w:rFonts w:ascii="宋体" w:hint="eastAsia"/>
                <w:szCs w:val="21"/>
              </w:rPr>
              <w:t>单位审</w:t>
            </w:r>
          </w:p>
          <w:p w:rsidR="000E0CFE" w:rsidRPr="005276DD" w:rsidRDefault="000E0CFE" w:rsidP="005276DD">
            <w:pPr>
              <w:jc w:val="center"/>
              <w:rPr>
                <w:rFonts w:ascii="宋体"/>
                <w:szCs w:val="21"/>
              </w:rPr>
            </w:pPr>
            <w:r w:rsidRPr="005276DD">
              <w:rPr>
                <w:rFonts w:ascii="宋体" w:hint="eastAsia"/>
                <w:szCs w:val="21"/>
              </w:rPr>
              <w:t>核意见</w:t>
            </w:r>
          </w:p>
        </w:tc>
        <w:tc>
          <w:tcPr>
            <w:tcW w:w="8104" w:type="dxa"/>
            <w:gridSpan w:val="1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E0CFE" w:rsidRPr="005276DD" w:rsidRDefault="000E0CFE" w:rsidP="005276DD">
            <w:pPr>
              <w:rPr>
                <w:rFonts w:ascii="宋体"/>
                <w:szCs w:val="21"/>
              </w:rPr>
            </w:pPr>
          </w:p>
          <w:p w:rsidR="000E0CFE" w:rsidRPr="005276DD" w:rsidRDefault="000E0CFE" w:rsidP="005276DD">
            <w:pPr>
              <w:rPr>
                <w:rFonts w:ascii="宋体"/>
                <w:szCs w:val="21"/>
              </w:rPr>
            </w:pPr>
          </w:p>
          <w:p w:rsidR="000E0CFE" w:rsidRPr="005276DD" w:rsidRDefault="000E0CFE" w:rsidP="005276DD">
            <w:pPr>
              <w:rPr>
                <w:rFonts w:ascii="宋体"/>
                <w:szCs w:val="21"/>
              </w:rPr>
            </w:pPr>
          </w:p>
          <w:p w:rsidR="000E0CFE" w:rsidRPr="005276DD" w:rsidRDefault="000E0CFE" w:rsidP="005276DD">
            <w:pPr>
              <w:rPr>
                <w:rFonts w:ascii="宋体"/>
                <w:szCs w:val="21"/>
              </w:rPr>
            </w:pPr>
          </w:p>
          <w:p w:rsidR="000E0CFE" w:rsidRPr="005276DD" w:rsidRDefault="000E0CFE" w:rsidP="000E0CFE">
            <w:pPr>
              <w:ind w:rightChars="205" w:right="31680"/>
              <w:jc w:val="right"/>
              <w:rPr>
                <w:rFonts w:ascii="宋体"/>
                <w:szCs w:val="21"/>
              </w:rPr>
            </w:pPr>
            <w:r w:rsidRPr="005276DD">
              <w:rPr>
                <w:rFonts w:ascii="宋体" w:hint="eastAsia"/>
                <w:szCs w:val="21"/>
              </w:rPr>
              <w:t xml:space="preserve">年　</w:t>
            </w:r>
            <w:r>
              <w:rPr>
                <w:rFonts w:ascii="宋体" w:hint="eastAsia"/>
                <w:szCs w:val="21"/>
              </w:rPr>
              <w:t xml:space="preserve">　</w:t>
            </w:r>
            <w:r w:rsidRPr="005276DD">
              <w:rPr>
                <w:rFonts w:ascii="宋体" w:hint="eastAsia"/>
                <w:szCs w:val="21"/>
              </w:rPr>
              <w:t xml:space="preserve">月　</w:t>
            </w:r>
            <w:r>
              <w:rPr>
                <w:rFonts w:ascii="宋体" w:hint="eastAsia"/>
                <w:szCs w:val="21"/>
              </w:rPr>
              <w:t xml:space="preserve">　</w:t>
            </w:r>
            <w:r w:rsidRPr="005276DD">
              <w:rPr>
                <w:rFonts w:ascii="宋体" w:hint="eastAsia"/>
                <w:szCs w:val="21"/>
              </w:rPr>
              <w:t xml:space="preserve">日　</w:t>
            </w:r>
            <w:r>
              <w:rPr>
                <w:rFonts w:ascii="宋体" w:hint="eastAsia"/>
                <w:szCs w:val="21"/>
              </w:rPr>
              <w:t xml:space="preserve">　</w:t>
            </w:r>
            <w:r w:rsidRPr="005276DD">
              <w:rPr>
                <w:rFonts w:ascii="宋体" w:hint="eastAsia"/>
                <w:szCs w:val="21"/>
              </w:rPr>
              <w:t>（盖章）</w:t>
            </w:r>
          </w:p>
        </w:tc>
      </w:tr>
    </w:tbl>
    <w:p w:rsidR="000E0CFE" w:rsidRPr="00D30383" w:rsidRDefault="000E0CFE" w:rsidP="0019067F">
      <w:pPr>
        <w:rPr>
          <w:rFonts w:ascii="宋体"/>
          <w:sz w:val="24"/>
        </w:rPr>
      </w:pPr>
      <w:r w:rsidRPr="00D30383">
        <w:rPr>
          <w:rFonts w:ascii="宋体" w:hint="eastAsia"/>
          <w:sz w:val="24"/>
        </w:rPr>
        <w:t>附：</w:t>
      </w:r>
    </w:p>
    <w:p w:rsidR="000E0CFE" w:rsidRDefault="000E0CFE" w:rsidP="0019067F">
      <w:pPr>
        <w:jc w:val="center"/>
        <w:rPr>
          <w:rFonts w:ascii="宋体"/>
          <w:b/>
          <w:sz w:val="36"/>
        </w:rPr>
      </w:pPr>
      <w:r>
        <w:rPr>
          <w:rFonts w:ascii="宋体" w:hint="eastAsia"/>
          <w:b/>
          <w:sz w:val="36"/>
        </w:rPr>
        <w:t>江苏射阳太商村镇银行招聘员工报名登记表</w:t>
      </w:r>
    </w:p>
    <w:p w:rsidR="000E0CFE" w:rsidRDefault="000E0CFE"/>
    <w:p w:rsidR="000E0CFE" w:rsidRDefault="000E0CFE"/>
    <w:sectPr w:rsidR="000E0CFE" w:rsidSect="006B3164">
      <w:pgSz w:w="11906" w:h="16838" w:code="9"/>
      <w:pgMar w:top="1247" w:right="1474" w:bottom="1134" w:left="187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67F"/>
    <w:rsid w:val="000E0CFE"/>
    <w:rsid w:val="0019067F"/>
    <w:rsid w:val="001F2FB1"/>
    <w:rsid w:val="002132B0"/>
    <w:rsid w:val="0032690C"/>
    <w:rsid w:val="003D6DF7"/>
    <w:rsid w:val="004701F9"/>
    <w:rsid w:val="005276DD"/>
    <w:rsid w:val="00544D54"/>
    <w:rsid w:val="006B3164"/>
    <w:rsid w:val="00823667"/>
    <w:rsid w:val="0085691B"/>
    <w:rsid w:val="00887228"/>
    <w:rsid w:val="00A8226B"/>
    <w:rsid w:val="00AB3AC3"/>
    <w:rsid w:val="00C270D4"/>
    <w:rsid w:val="00D30383"/>
    <w:rsid w:val="00D66738"/>
    <w:rsid w:val="00EB1813"/>
    <w:rsid w:val="00F02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67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B31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26D"/>
    <w:rPr>
      <w:kern w:val="2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48</Words>
  <Characters>278</Characters>
  <Application>Microsoft Office Outlook</Application>
  <DocSecurity>0</DocSecurity>
  <Lines>0</Lines>
  <Paragraphs>0</Paragraphs>
  <ScaleCrop>false</ScaleCrop>
  <Company>bank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    名</dc:title>
  <dc:subject/>
  <dc:creator>guoq</dc:creator>
  <cp:keywords/>
  <dc:description/>
  <cp:lastModifiedBy>微软用户</cp:lastModifiedBy>
  <cp:revision>8</cp:revision>
  <cp:lastPrinted>2016-03-15T07:00:00Z</cp:lastPrinted>
  <dcterms:created xsi:type="dcterms:W3CDTF">2011-08-12T06:16:00Z</dcterms:created>
  <dcterms:modified xsi:type="dcterms:W3CDTF">2016-03-15T07:01:00Z</dcterms:modified>
</cp:coreProperties>
</file>